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68F7" w14:textId="77777777" w:rsidR="002A7801" w:rsidRDefault="00CF567D" w:rsidP="002A780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</w:pPr>
      <w:r w:rsidRPr="00CF567D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T</w:t>
      </w:r>
      <w:r w:rsidR="002A7801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 xml:space="preserve">exas A&amp;M </w:t>
      </w:r>
      <w:r w:rsidRPr="00CF567D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T</w:t>
      </w:r>
      <w:r w:rsidR="002A7801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 xml:space="preserve">ransportation </w:t>
      </w:r>
      <w:r w:rsidRPr="00CF567D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="002A7801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nstitute</w:t>
      </w:r>
    </w:p>
    <w:p w14:paraId="17FB05F5" w14:textId="2956679B" w:rsidR="00CF567D" w:rsidRDefault="00CF567D" w:rsidP="002A780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</w:pPr>
      <w:r w:rsidRPr="00CF567D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Human Resource Student Worker Position Description</w:t>
      </w:r>
    </w:p>
    <w:p w14:paraId="4A25EACF" w14:textId="77777777" w:rsidR="002A7801" w:rsidRPr="00CF567D" w:rsidRDefault="002A7801" w:rsidP="002A780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14:ligatures w14:val="none"/>
        </w:rPr>
      </w:pPr>
    </w:p>
    <w:p w14:paraId="14203DA8" w14:textId="707BD824" w:rsidR="00CF567D" w:rsidRPr="00F860F4" w:rsidRDefault="002A7801" w:rsidP="00CF5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The TTI Human Resources Division is </w:t>
      </w:r>
      <w:r w:rsidR="00CF567D"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looking for 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three </w:t>
      </w:r>
      <w:r w:rsidR="00CF567D"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dependable, punctual, self-motivated student 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workers </w:t>
      </w:r>
      <w:r w:rsidR="00CF567D"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who can work with minimal supervision. 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Candidates m</w:t>
      </w:r>
      <w:r w:rsidR="00CF567D"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ust demonstrate the willingness to learn HR software and processes.</w:t>
      </w:r>
      <w:r w:rsidR="00DD3BB6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The starting salary for our Student Workers is $15.00 per hour.</w:t>
      </w:r>
    </w:p>
    <w:p w14:paraId="33EA0B9B" w14:textId="77777777" w:rsidR="00CF567D" w:rsidRPr="00F860F4" w:rsidRDefault="00CF567D" w:rsidP="002A780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F860F4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Primary Duties</w:t>
      </w:r>
    </w:p>
    <w:p w14:paraId="34CC0E47" w14:textId="77777777" w:rsidR="00CF567D" w:rsidRPr="00F860F4" w:rsidRDefault="00CF567D" w:rsidP="002A780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Duties associated with fields of Human Resource Management and Human Resource Development:</w:t>
      </w:r>
    </w:p>
    <w:p w14:paraId="134C92E3" w14:textId="77777777" w:rsidR="00CF567D" w:rsidRPr="00A12803" w:rsidRDefault="00CF567D" w:rsidP="002A780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Conduct front desk and office administrative tasks</w:t>
      </w:r>
    </w:p>
    <w:p w14:paraId="7BABC0D0" w14:textId="77777777" w:rsidR="00CF567D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Workday Human Capital Management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(HCM)</w:t>
      </w: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system tasks</w:t>
      </w:r>
    </w:p>
    <w:p w14:paraId="0710EE2B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Conduct analysis of HCM information and various data systems</w:t>
      </w:r>
    </w:p>
    <w:p w14:paraId="2F8D8BD0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conducting background checks</w:t>
      </w:r>
    </w:p>
    <w:p w14:paraId="64397A22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coordinating interview materials</w:t>
      </w:r>
    </w:p>
    <w:p w14:paraId="0C0F66D0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onboarding</w:t>
      </w:r>
    </w:p>
    <w:p w14:paraId="45E7E1B9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employee termination compliance</w:t>
      </w:r>
    </w:p>
    <w:p w14:paraId="6BCB5DD5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Prepare new employee files</w:t>
      </w:r>
    </w:p>
    <w:p w14:paraId="73DB963C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Prepare prospective employee folders</w:t>
      </w:r>
    </w:p>
    <w:p w14:paraId="4A1F5E54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new and ongoing projects</w:t>
      </w:r>
    </w:p>
    <w:p w14:paraId="307290F6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training compliance</w:t>
      </w:r>
    </w:p>
    <w:p w14:paraId="362FFC0B" w14:textId="77777777" w:rsidR="00CF567D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development of process workflows</w:t>
      </w:r>
    </w:p>
    <w:p w14:paraId="69E50131" w14:textId="77777777" w:rsidR="00CF567D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Assist with data analytics</w:t>
      </w:r>
    </w:p>
    <w:p w14:paraId="116BB4C8" w14:textId="77777777" w:rsidR="00CF567D" w:rsidRPr="00A12803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Manage FreshService help desk software</w:t>
      </w:r>
    </w:p>
    <w:p w14:paraId="1D44FDE3" w14:textId="77777777" w:rsidR="002A7801" w:rsidRDefault="00CF567D" w:rsidP="00CF567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Other duties as assigned and needed</w:t>
      </w:r>
    </w:p>
    <w:p w14:paraId="2610DF09" w14:textId="5ABC9375" w:rsidR="002A7801" w:rsidRPr="002A7801" w:rsidRDefault="002A7801" w:rsidP="002A780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2A7801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Position Details</w:t>
      </w:r>
    </w:p>
    <w:p w14:paraId="28948305" w14:textId="3793127F" w:rsidR="002A7801" w:rsidRPr="002A7801" w:rsidRDefault="002A7801" w:rsidP="002A78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One position will focus on HR generalist duties (listed above) with special projects assigned during the year</w:t>
      </w:r>
    </w:p>
    <w:p w14:paraId="2576D7BE" w14:textId="609DD54C" w:rsidR="002A7801" w:rsidRPr="002A7801" w:rsidRDefault="002A7801" w:rsidP="002A78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One position will assist with HR generalist duties </w:t>
      </w: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(listed above)</w:t>
      </w: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and work in the area of Hiring and Onboarding</w:t>
      </w:r>
    </w:p>
    <w:p w14:paraId="6C03196C" w14:textId="5F77C292" w:rsidR="00CF567D" w:rsidRPr="002A7801" w:rsidRDefault="002A7801" w:rsidP="002A78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One position will assist with HR generalist duties </w:t>
      </w: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(listed above)</w:t>
      </w:r>
      <w:r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and work in the area of Benefits, Leave, and Data Analysis</w:t>
      </w:r>
      <w:r w:rsidR="00CF567D" w:rsidRP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 </w:t>
      </w:r>
    </w:p>
    <w:p w14:paraId="4DF329FD" w14:textId="5CF046F8" w:rsidR="00CF567D" w:rsidRPr="00F860F4" w:rsidRDefault="00CF567D" w:rsidP="00CF5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F860F4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Location</w:t>
      </w:r>
      <w:r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 – </w:t>
      </w:r>
      <w:r w:rsidR="002A7801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RELLIS Campus - 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TTI </w:t>
      </w:r>
      <w:r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State Headquarters and Research Building</w:t>
      </w:r>
    </w:p>
    <w:p w14:paraId="049E9C2A" w14:textId="77777777" w:rsidR="00CF567D" w:rsidRPr="00F860F4" w:rsidRDefault="00CF567D" w:rsidP="00CF5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F860F4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Duration of Position</w:t>
      </w:r>
      <w:r w:rsidRPr="00F860F4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 –through graduation date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unless otherwise discussed</w:t>
      </w:r>
    </w:p>
    <w:p w14:paraId="53D9B526" w14:textId="77777777" w:rsidR="00CF567D" w:rsidRPr="005D6A07" w:rsidRDefault="00CF567D" w:rsidP="00CF5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F860F4">
        <w:rPr>
          <w:rFonts w:ascii="inherit" w:eastAsia="Times New Roman" w:hAnsi="inherit" w:cs="Times New Roman"/>
          <w:b/>
          <w:bCs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Qualifications</w:t>
      </w:r>
    </w:p>
    <w:p w14:paraId="62074DFE" w14:textId="77777777" w:rsidR="00CF567D" w:rsidRPr="00A12803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Proficient with Microsoft Office (Word, Excel, PowerPoint)</w:t>
      </w:r>
    </w:p>
    <w:p w14:paraId="4D47E549" w14:textId="77777777" w:rsidR="00CF567D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Able and willing to work on Fridays and full days during the summer or around class schedule</w:t>
      </w:r>
    </w:p>
    <w:p w14:paraId="5A33FD75" w14:textId="77777777" w:rsidR="00CF567D" w:rsidRPr="00A12803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During the school year work </w:t>
      </w: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15-20 hours per week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. Opportunity for 40 hours per week outside of school semester</w:t>
      </w:r>
    </w:p>
    <w:p w14:paraId="178F467A" w14:textId="77777777" w:rsidR="00CF567D" w:rsidRPr="00A12803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Strong work ethic, excellent communication skills, positive attitude, and ability to work in a collaborative environment</w:t>
      </w:r>
    </w:p>
    <w:p w14:paraId="6E8F690B" w14:textId="77777777" w:rsidR="00CF567D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 w:rsidRPr="00A12803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Sophomore or early Junior level classification</w:t>
      </w: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 for undergraduate student</w:t>
      </w:r>
    </w:p>
    <w:p w14:paraId="0EBDCA14" w14:textId="77777777" w:rsidR="00CF567D" w:rsidRPr="00A12803" w:rsidRDefault="00CF567D" w:rsidP="00CF567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>First year for graduate student</w:t>
      </w:r>
    </w:p>
    <w:p w14:paraId="4D1E2194" w14:textId="42AE86D4" w:rsidR="00CF567D" w:rsidRPr="002A3BDF" w:rsidRDefault="00CF567D" w:rsidP="00902AB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theme="majorHAnsi"/>
        </w:rPr>
      </w:pPr>
      <w:r w:rsidRPr="002A3BDF">
        <w:rPr>
          <w:rFonts w:ascii="inherit" w:eastAsia="Times New Roman" w:hAnsi="inherit" w:cs="Times New Roman"/>
          <w:color w:val="000000" w:themeColor="text1"/>
          <w:kern w:val="0"/>
          <w:sz w:val="21"/>
          <w:szCs w:val="21"/>
          <w14:ligatures w14:val="none"/>
        </w:rPr>
        <w:t xml:space="preserve">Prefer Human Resources Development, Human Resources Management, or Business major </w:t>
      </w:r>
    </w:p>
    <w:sectPr w:rsidR="00CF567D" w:rsidRPr="002A3BDF" w:rsidSect="002A3BDF">
      <w:headerReference w:type="first" r:id="rId10"/>
      <w:footerReference w:type="first" r:id="rId11"/>
      <w:pgSz w:w="12240" w:h="15840"/>
      <w:pgMar w:top="1146" w:right="1440" w:bottom="630" w:left="1440" w:header="360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0B72" w14:textId="77777777" w:rsidR="00241290" w:rsidRDefault="00241290" w:rsidP="002656DD">
      <w:r>
        <w:separator/>
      </w:r>
    </w:p>
  </w:endnote>
  <w:endnote w:type="continuationSeparator" w:id="0">
    <w:p w14:paraId="521D965B" w14:textId="77777777" w:rsidR="00241290" w:rsidRDefault="00241290" w:rsidP="002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8E7E" w14:textId="15A825DF" w:rsidR="00E667B6" w:rsidRDefault="003006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9EA0A5" wp14:editId="2485924A">
              <wp:simplePos x="0" y="0"/>
              <wp:positionH relativeFrom="column">
                <wp:posOffset>4051935</wp:posOffset>
              </wp:positionH>
              <wp:positionV relativeFrom="paragraph">
                <wp:posOffset>-48260</wp:posOffset>
              </wp:positionV>
              <wp:extent cx="2057400" cy="571500"/>
              <wp:effectExtent l="0" t="0" r="0" b="1270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6D646" w14:textId="5C14D8DD" w:rsidR="00E667B6" w:rsidRPr="00AA3A8B" w:rsidRDefault="0074560C">
                          <w:pP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EA0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9.05pt;margin-top:-3.8pt;width:16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" o:allowincell="f" filled="f" stroked="f">
              <v:textbox>
                <w:txbxContent>
                  <w:p w14:paraId="0BD6D646" w14:textId="5C14D8DD" w:rsidR="00E667B6" w:rsidRPr="00AA3A8B" w:rsidRDefault="0074560C">
                    <w:pP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9EB23" wp14:editId="35CE77C8">
              <wp:simplePos x="0" y="0"/>
              <wp:positionH relativeFrom="column">
                <wp:posOffset>3480435</wp:posOffset>
              </wp:positionH>
              <wp:positionV relativeFrom="paragraph">
                <wp:posOffset>66040</wp:posOffset>
              </wp:positionV>
              <wp:extent cx="685800" cy="571500"/>
              <wp:effectExtent l="0" t="0" r="0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078A7E1" w14:textId="77777777" w:rsidR="00AA3A8B" w:rsidRDefault="003006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2D2B9D" wp14:editId="3AEEE546">
                                <wp:extent cx="501650" cy="285750"/>
                                <wp:effectExtent l="0" t="0" r="6350" b="0"/>
                                <wp:docPr id="1300404080" name="Picture 13004040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16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9EB23" id="_x0000_s1028" type="#_x0000_t202" style="position:absolute;margin-left:274.05pt;margin-top:5.2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" filled="f" stroked="f">
              <v:textbox>
                <w:txbxContent>
                  <w:p w14:paraId="0078A7E1" w14:textId="77777777" w:rsidR="00AA3A8B" w:rsidRDefault="0030060A">
                    <w:r>
                      <w:rPr>
                        <w:noProof/>
                      </w:rPr>
                      <w:drawing>
                        <wp:inline distT="0" distB="0" distL="0" distR="0" wp14:anchorId="172D2B9D" wp14:editId="3AEEE546">
                          <wp:extent cx="501650" cy="285750"/>
                          <wp:effectExtent l="0" t="0" r="6350" b="0"/>
                          <wp:docPr id="1300404080" name="Picture 13004040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6776" w14:textId="77777777" w:rsidR="00241290" w:rsidRDefault="00241290" w:rsidP="002656DD">
      <w:r>
        <w:separator/>
      </w:r>
    </w:p>
  </w:footnote>
  <w:footnote w:type="continuationSeparator" w:id="0">
    <w:p w14:paraId="123420A2" w14:textId="77777777" w:rsidR="00241290" w:rsidRDefault="00241290" w:rsidP="0026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72D0" w14:textId="0B6A5711" w:rsidR="00E667B6" w:rsidRPr="00CB474B" w:rsidRDefault="00CF567D" w:rsidP="00CF567D">
    <w:pPr>
      <w:pStyle w:val="Header"/>
      <w:tabs>
        <w:tab w:val="clear" w:pos="4320"/>
        <w:tab w:val="clear" w:pos="8640"/>
        <w:tab w:val="left" w:pos="57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788EC6" wp14:editId="579CE495">
              <wp:simplePos x="0" y="0"/>
              <wp:positionH relativeFrom="margin">
                <wp:posOffset>4496214</wp:posOffset>
              </wp:positionH>
              <wp:positionV relativeFrom="page">
                <wp:posOffset>229097</wp:posOffset>
              </wp:positionV>
              <wp:extent cx="2080260" cy="715992"/>
              <wp:effectExtent l="0" t="0" r="15240" b="8255"/>
              <wp:wrapNone/>
              <wp:docPr id="4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80260" cy="715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5F3DF" w14:textId="77777777" w:rsidR="00E667B6" w:rsidRDefault="00E667B6" w:rsidP="00CF567D">
                          <w:pPr>
                            <w:spacing w:after="120" w:line="240" w:lineRule="auto"/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Texas A&amp;M Transportation Institute</w:t>
                          </w:r>
                        </w:p>
                        <w:p w14:paraId="46F97F0A" w14:textId="77777777" w:rsidR="00E667B6" w:rsidRDefault="00E667B6" w:rsidP="00CF567D">
                          <w:pPr>
                            <w:spacing w:after="120" w:line="240" w:lineRule="auto"/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3135 TAMU</w:t>
                          </w:r>
                        </w:p>
                        <w:p w14:paraId="6C8B71FB" w14:textId="77777777" w:rsidR="00E667B6" w:rsidRDefault="00E667B6" w:rsidP="00CF567D">
                          <w:pPr>
                            <w:spacing w:after="120" w:line="240" w:lineRule="auto"/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College Station, TX 77843-3135</w:t>
                          </w:r>
                        </w:p>
                        <w:p w14:paraId="7703B455" w14:textId="7F614001" w:rsidR="00E667B6" w:rsidRDefault="00CF567D" w:rsidP="00CF567D">
                          <w:pPr>
                            <w:spacing w:after="120" w:line="240" w:lineRule="auto"/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9</w:t>
                          </w:r>
                          <w:r w:rsidR="00E667B6">
                            <w:rPr>
                              <w:rFonts w:ascii="Arial" w:hAnsi="Arial"/>
                              <w:sz w:val="18"/>
                            </w:rPr>
                            <w:t>79-</w:t>
                          </w:r>
                          <w:r w:rsidR="00F05D0F" w:rsidRPr="00F05D0F">
                            <w:rPr>
                              <w:rFonts w:ascii="Arial" w:hAnsi="Arial"/>
                              <w:sz w:val="18"/>
                            </w:rPr>
                            <w:t>317-20</w:t>
                          </w:r>
                          <w:r w:rsidR="0074560C">
                            <w:rPr>
                              <w:rFonts w:ascii="Arial" w:hAnsi="Arial"/>
                              <w:sz w:val="18"/>
                            </w:rPr>
                            <w:t>55</w:t>
                          </w:r>
                        </w:p>
                        <w:p w14:paraId="642A1551" w14:textId="77777777" w:rsidR="00E667B6" w:rsidRDefault="00E667B6" w:rsidP="00CF567D">
                          <w:pPr>
                            <w:spacing w:after="120" w:line="240" w:lineRule="auto"/>
                            <w:contextualSpacing/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http://tti.tamu.edu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88E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4.05pt;margin-top:18.05pt;width:163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" o:allowincell="f" filled="f" stroked="f">
              <o:lock v:ext="edit" aspectratio="t"/>
              <v:textbox inset="0,0,0,0">
                <w:txbxContent>
                  <w:p w14:paraId="4CD5F3DF" w14:textId="77777777" w:rsidR="00E667B6" w:rsidRDefault="00E667B6" w:rsidP="00CF567D">
                    <w:pPr>
                      <w:spacing w:after="120" w:line="240" w:lineRule="auto"/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Texas A&amp;M Transportation Institute</w:t>
                    </w:r>
                  </w:p>
                  <w:p w14:paraId="46F97F0A" w14:textId="77777777" w:rsidR="00E667B6" w:rsidRDefault="00E667B6" w:rsidP="00CF567D">
                    <w:pPr>
                      <w:spacing w:after="120" w:line="240" w:lineRule="auto"/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3135 TAMU</w:t>
                    </w:r>
                  </w:p>
                  <w:p w14:paraId="6C8B71FB" w14:textId="77777777" w:rsidR="00E667B6" w:rsidRDefault="00E667B6" w:rsidP="00CF567D">
                    <w:pPr>
                      <w:spacing w:after="120" w:line="240" w:lineRule="auto"/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College Station, TX 77843-3135</w:t>
                    </w:r>
                  </w:p>
                  <w:p w14:paraId="7703B455" w14:textId="7F614001" w:rsidR="00E667B6" w:rsidRDefault="00CF567D" w:rsidP="00CF567D">
                    <w:pPr>
                      <w:spacing w:after="120" w:line="240" w:lineRule="auto"/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9</w:t>
                    </w:r>
                    <w:r w:rsidR="00E667B6">
                      <w:rPr>
                        <w:rFonts w:ascii="Arial" w:hAnsi="Arial"/>
                        <w:sz w:val="18"/>
                      </w:rPr>
                      <w:t>79-</w:t>
                    </w:r>
                    <w:r w:rsidR="00F05D0F" w:rsidRPr="00F05D0F">
                      <w:rPr>
                        <w:rFonts w:ascii="Arial" w:hAnsi="Arial"/>
                        <w:sz w:val="18"/>
                      </w:rPr>
                      <w:t>317-20</w:t>
                    </w:r>
                    <w:r w:rsidR="0074560C">
                      <w:rPr>
                        <w:rFonts w:ascii="Arial" w:hAnsi="Arial"/>
                        <w:sz w:val="18"/>
                      </w:rPr>
                      <w:t>55</w:t>
                    </w:r>
                  </w:p>
                  <w:p w14:paraId="642A1551" w14:textId="77777777" w:rsidR="00E667B6" w:rsidRDefault="00E667B6" w:rsidP="00CF567D">
                    <w:pPr>
                      <w:spacing w:after="120" w:line="240" w:lineRule="auto"/>
                      <w:contextualSpacing/>
                    </w:pPr>
                    <w:r>
                      <w:rPr>
                        <w:rFonts w:ascii="Arial" w:hAnsi="Arial"/>
                        <w:sz w:val="18"/>
                      </w:rPr>
                      <w:t>http://tti.tamu.edu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B474B">
      <w:rPr>
        <w:noProof/>
      </w:rPr>
      <w:drawing>
        <wp:inline distT="0" distB="0" distL="0" distR="0" wp14:anchorId="19CB0AB2" wp14:editId="6BF888AC">
          <wp:extent cx="2286000" cy="762000"/>
          <wp:effectExtent l="0" t="0" r="0" b="0"/>
          <wp:docPr id="1454135356" name="Picture 1454135356" descr="Description: FreeAgent GoFlex Drive:DOCs:Active Jobs:TTI1253-Stationary Redesign (6251):LOGO FILES:PNG:TT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FreeAgent GoFlex Drive:DOCs:Active Jobs:TTI1253-Stationary Redesign (6251):LOGO FILES:PNG:TTI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55C"/>
    <w:multiLevelType w:val="hybridMultilevel"/>
    <w:tmpl w:val="DBC8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0970"/>
    <w:multiLevelType w:val="hybridMultilevel"/>
    <w:tmpl w:val="5F24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1904"/>
    <w:multiLevelType w:val="hybridMultilevel"/>
    <w:tmpl w:val="AD04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1357"/>
    <w:multiLevelType w:val="hybridMultilevel"/>
    <w:tmpl w:val="2D7A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08017">
    <w:abstractNumId w:val="1"/>
  </w:num>
  <w:num w:numId="2" w16cid:durableId="452553493">
    <w:abstractNumId w:val="3"/>
  </w:num>
  <w:num w:numId="3" w16cid:durableId="483086851">
    <w:abstractNumId w:val="0"/>
  </w:num>
  <w:num w:numId="4" w16cid:durableId="18051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EB"/>
    <w:rsid w:val="00052B1B"/>
    <w:rsid w:val="000E2C87"/>
    <w:rsid w:val="00106CA9"/>
    <w:rsid w:val="001A328E"/>
    <w:rsid w:val="001C6DDB"/>
    <w:rsid w:val="001D5F23"/>
    <w:rsid w:val="00241290"/>
    <w:rsid w:val="002656DD"/>
    <w:rsid w:val="00272504"/>
    <w:rsid w:val="002A3BDF"/>
    <w:rsid w:val="002A7801"/>
    <w:rsid w:val="0030060A"/>
    <w:rsid w:val="00327FC6"/>
    <w:rsid w:val="003B1310"/>
    <w:rsid w:val="004950AE"/>
    <w:rsid w:val="00496BD2"/>
    <w:rsid w:val="004B13D7"/>
    <w:rsid w:val="00511CEB"/>
    <w:rsid w:val="005209B9"/>
    <w:rsid w:val="0054276A"/>
    <w:rsid w:val="00564231"/>
    <w:rsid w:val="00621821"/>
    <w:rsid w:val="00640102"/>
    <w:rsid w:val="006F3D7E"/>
    <w:rsid w:val="0074560C"/>
    <w:rsid w:val="00785CC4"/>
    <w:rsid w:val="00803C6C"/>
    <w:rsid w:val="00945FAB"/>
    <w:rsid w:val="00A05B92"/>
    <w:rsid w:val="00AA3A8B"/>
    <w:rsid w:val="00AC1412"/>
    <w:rsid w:val="00AF730B"/>
    <w:rsid w:val="00BB6B2E"/>
    <w:rsid w:val="00C2770F"/>
    <w:rsid w:val="00C310C7"/>
    <w:rsid w:val="00C36C21"/>
    <w:rsid w:val="00CB474B"/>
    <w:rsid w:val="00CF567D"/>
    <w:rsid w:val="00DD3BB6"/>
    <w:rsid w:val="00DF06E5"/>
    <w:rsid w:val="00E60494"/>
    <w:rsid w:val="00E667B6"/>
    <w:rsid w:val="00E91952"/>
    <w:rsid w:val="00F05D0F"/>
    <w:rsid w:val="00F37F67"/>
    <w:rsid w:val="00F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DEFC90"/>
  <w15:docId w15:val="{F3B78444-E6FC-445F-A32E-815C3B1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7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37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7F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6B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474B"/>
    <w:rPr>
      <w:color w:val="9D454F"/>
      <w:u w:val="single"/>
    </w:rPr>
  </w:style>
  <w:style w:type="paragraph" w:styleId="ListParagraph">
    <w:name w:val="List Paragraph"/>
    <w:basedOn w:val="Normal"/>
    <w:uiPriority w:val="34"/>
    <w:qFormat/>
    <w:rsid w:val="00CB474B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-McNair\Downloads\TTI_Letterhea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C72832795194D83090711D7870F82" ma:contentTypeVersion="0" ma:contentTypeDescription="Create a new document." ma:contentTypeScope="" ma:versionID="61f18a64f5663e6f7758984b3c3e7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FD5FB-1BA4-46DA-A47F-6E9969CB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FC95D-A564-4D6B-B0A0-88195708F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4971F-6637-4BF9-8273-1ADA90F5F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TTI_Letterhead (5).dotx</Template>
  <TotalTime>21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ITEC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Becky McNair</dc:creator>
  <cp:keywords/>
  <dc:description/>
  <cp:lastModifiedBy>McNair, Becky</cp:lastModifiedBy>
  <cp:revision>4</cp:revision>
  <cp:lastPrinted>2012-08-31T12:53:00Z</cp:lastPrinted>
  <dcterms:created xsi:type="dcterms:W3CDTF">2024-08-15T21:54:00Z</dcterms:created>
  <dcterms:modified xsi:type="dcterms:W3CDTF">2024-08-26T18:24:00Z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0x010100E1DC72832795194D83090711D7870F82</vt:lpwstr>
  </property>
</Properties>
</file>